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w w:val="8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湖北瑞洪公开招聘</w:t>
      </w:r>
      <w:r>
        <w:rPr>
          <w:rFonts w:hint="eastAsia" w:ascii="黑体" w:hAnsi="黑体" w:eastAsia="黑体" w:cs="黑体"/>
          <w:b/>
          <w:bCs/>
          <w:color w:val="000000"/>
          <w:w w:val="80"/>
          <w:kern w:val="0"/>
          <w:sz w:val="32"/>
          <w:szCs w:val="32"/>
        </w:rPr>
        <w:t>报名表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w w:val="80"/>
          <w:kern w:val="0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w w:val="80"/>
          <w:kern w:val="0"/>
          <w:sz w:val="24"/>
          <w:szCs w:val="24"/>
        </w:rPr>
      </w:pPr>
    </w:p>
    <w:tbl>
      <w:tblPr>
        <w:tblStyle w:val="2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06"/>
        <w:gridCol w:w="720"/>
        <w:gridCol w:w="622"/>
        <w:gridCol w:w="278"/>
        <w:gridCol w:w="748"/>
        <w:gridCol w:w="913"/>
        <w:gridCol w:w="363"/>
        <w:gridCol w:w="447"/>
        <w:gridCol w:w="82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(粘贴一寸照片)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left="-5" w:leftChars="-9" w:hanging="14" w:hangingChars="7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6325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274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7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377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持有何证书</w:t>
            </w:r>
          </w:p>
        </w:tc>
        <w:tc>
          <w:tcPr>
            <w:tcW w:w="7945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7945" w:type="dxa"/>
            <w:gridSpan w:val="10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4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（自大、中专院校学习时间开始填写，起止时间要连贯）</w:t>
            </w:r>
          </w:p>
        </w:tc>
        <w:tc>
          <w:tcPr>
            <w:tcW w:w="7945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真实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性承诺</w:t>
            </w:r>
          </w:p>
        </w:tc>
        <w:tc>
          <w:tcPr>
            <w:tcW w:w="7945" w:type="dxa"/>
            <w:gridSpan w:val="10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本人愿意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承担全部责任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签名：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招聘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945" w:type="dxa"/>
            <w:gridSpan w:val="10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5250" w:firstLineChars="25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</w:tbl>
    <w:p/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jQwY2VkMmM2MDQ0MzJhYTdkYWViYzllNDNlMzVlZGI4IiwidXNlckNvdW50Ijo0fQ=="/>
  </w:docVars>
  <w:rsids>
    <w:rsidRoot w:val="01C969F1"/>
    <w:rsid w:val="01C969F1"/>
    <w:rsid w:val="10D62E46"/>
    <w:rsid w:val="13F758F1"/>
    <w:rsid w:val="18D733A3"/>
    <w:rsid w:val="31F961AD"/>
    <w:rsid w:val="35FE5964"/>
    <w:rsid w:val="5BA34439"/>
    <w:rsid w:val="6F6C4D20"/>
    <w:rsid w:val="703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YC\AppData\Roaming\kingsoft\office6\templates\download\178a2248-7b47-4ce6-81ca-cbe9ca85212c\&#25253;&#21517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报名登记表.docx</Template>
  <Pages>1</Pages>
  <Words>193</Words>
  <Characters>193</Characters>
  <Lines>0</Lines>
  <Paragraphs>0</Paragraphs>
  <TotalTime>31</TotalTime>
  <ScaleCrop>false</ScaleCrop>
  <LinksUpToDate>false</LinksUpToDate>
  <CharactersWithSpaces>305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2024-08-02T07:20:00Z</dcterms:created>
  <dc:creator>范一超</dc:creator>
  <cp:lastModifiedBy>技术客服</cp:lastModifiedBy>
  <cp:lastPrinted>2024-08-02T07:37:00Z</cp:lastPrinted>
  <dcterms:modified xsi:type="dcterms:W3CDTF">2024-08-02T08:41:11Z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v1.0_mb_qepj0PBL4TPmAOwvuzJkSQ==</vt:lpwstr>
  </property>
  <property fmtid="{D5CDD505-2E9C-101B-9397-08002B2CF9AE}" pid="4" name="ICV">
    <vt:lpwstr>AF102DFC881D4452A467DBF57E29AE38_13</vt:lpwstr>
  </property>
</Properties>
</file>